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986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1727"/>
        <w:gridCol w:w="1099"/>
        <w:gridCol w:w="2513"/>
        <w:gridCol w:w="2547"/>
      </w:tblGrid>
      <w:tr w:rsidR="005E41FA" w:rsidRPr="00A648AE" w:rsidTr="00A648AE">
        <w:trPr>
          <w:trHeight w:val="355"/>
        </w:trPr>
        <w:tc>
          <w:tcPr>
            <w:tcW w:w="16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A648AE">
              <w:rPr>
                <w:b/>
                <w:sz w:val="28"/>
                <w:szCs w:val="28"/>
              </w:rPr>
              <w:t>Herria</w:t>
            </w:r>
            <w:proofErr w:type="spellEnd"/>
          </w:p>
        </w:tc>
        <w:tc>
          <w:tcPr>
            <w:tcW w:w="172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648AE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0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A648AE">
              <w:rPr>
                <w:b/>
                <w:sz w:val="28"/>
                <w:szCs w:val="28"/>
              </w:rPr>
              <w:t>Ordua</w:t>
            </w:r>
            <w:proofErr w:type="spellEnd"/>
          </w:p>
        </w:tc>
        <w:tc>
          <w:tcPr>
            <w:tcW w:w="251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A648AE">
              <w:rPr>
                <w:b/>
                <w:sz w:val="28"/>
                <w:szCs w:val="28"/>
              </w:rPr>
              <w:t>Promesak</w:t>
            </w:r>
            <w:proofErr w:type="spellEnd"/>
          </w:p>
        </w:tc>
        <w:tc>
          <w:tcPr>
            <w:tcW w:w="254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A648AE">
              <w:rPr>
                <w:b/>
                <w:sz w:val="28"/>
                <w:szCs w:val="28"/>
              </w:rPr>
              <w:t>Nagusiak</w:t>
            </w:r>
            <w:proofErr w:type="spellEnd"/>
          </w:p>
        </w:tc>
      </w:tr>
      <w:tr w:rsidR="005E41FA" w:rsidRPr="00A648AE" w:rsidTr="00A648AE">
        <w:trPr>
          <w:trHeight w:val="817"/>
        </w:trPr>
        <w:tc>
          <w:tcPr>
            <w:tcW w:w="169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8AE">
              <w:rPr>
                <w:b/>
                <w:sz w:val="24"/>
                <w:szCs w:val="24"/>
              </w:rPr>
              <w:t>Ordizia</w:t>
            </w:r>
            <w:proofErr w:type="spellEnd"/>
          </w:p>
        </w:tc>
        <w:tc>
          <w:tcPr>
            <w:tcW w:w="172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E41FA" w:rsidRPr="00A648AE" w:rsidRDefault="00DB07B7" w:rsidP="00D208BF">
            <w:pPr>
              <w:spacing w:after="0" w:line="240" w:lineRule="auto"/>
              <w:jc w:val="center"/>
            </w:pPr>
            <w:r>
              <w:t>12/09/14</w:t>
            </w:r>
          </w:p>
        </w:tc>
        <w:tc>
          <w:tcPr>
            <w:tcW w:w="1099" w:type="dxa"/>
            <w:tcBorders>
              <w:top w:val="single" w:sz="24" w:space="0" w:color="auto"/>
            </w:tcBorders>
            <w:shd w:val="clear" w:color="auto" w:fill="auto"/>
          </w:tcPr>
          <w:p w:rsidR="005E41FA" w:rsidRPr="00A648AE" w:rsidRDefault="003A6D46" w:rsidP="00A648AE">
            <w:pPr>
              <w:spacing w:after="0" w:line="240" w:lineRule="auto"/>
              <w:jc w:val="center"/>
            </w:pPr>
            <w:r>
              <w:t>20:00</w:t>
            </w:r>
          </w:p>
        </w:tc>
        <w:tc>
          <w:tcPr>
            <w:tcW w:w="2513" w:type="dxa"/>
            <w:tcBorders>
              <w:top w:val="single" w:sz="24" w:space="0" w:color="auto"/>
            </w:tcBorders>
            <w:shd w:val="clear" w:color="auto" w:fill="auto"/>
          </w:tcPr>
          <w:p w:rsidR="005E41FA" w:rsidRPr="00A648AE" w:rsidRDefault="003A6D46" w:rsidP="00A648AE">
            <w:pPr>
              <w:spacing w:after="0" w:line="240" w:lineRule="auto"/>
              <w:jc w:val="center"/>
            </w:pPr>
            <w:r>
              <w:t>Iturriaga II</w:t>
            </w:r>
            <w:r w:rsidR="005E41FA" w:rsidRPr="00A648AE">
              <w:t>-Quintana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4E5622" w:rsidP="00A648AE">
            <w:pPr>
              <w:spacing w:after="0" w:line="240" w:lineRule="auto"/>
              <w:jc w:val="center"/>
            </w:pPr>
            <w:r>
              <w:t xml:space="preserve">Ansa – </w:t>
            </w:r>
            <w:proofErr w:type="spellStart"/>
            <w:r>
              <w:t>Ag</w:t>
            </w:r>
            <w:r w:rsidR="005E41FA" w:rsidRPr="00A648AE">
              <w:t>irre</w:t>
            </w:r>
            <w:proofErr w:type="spellEnd"/>
          </w:p>
        </w:tc>
        <w:tc>
          <w:tcPr>
            <w:tcW w:w="254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 xml:space="preserve">Arrieta – </w:t>
            </w:r>
            <w:proofErr w:type="spellStart"/>
            <w:r w:rsidRPr="00A648AE">
              <w:t>Bolinaga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Mendinueta</w:t>
            </w:r>
            <w:proofErr w:type="spellEnd"/>
            <w:r w:rsidRPr="00A648AE">
              <w:t xml:space="preserve"> – </w:t>
            </w:r>
            <w:proofErr w:type="spellStart"/>
            <w:r w:rsidRPr="00A648AE">
              <w:t>Kastillo</w:t>
            </w:r>
            <w:proofErr w:type="spellEnd"/>
          </w:p>
        </w:tc>
      </w:tr>
      <w:tr w:rsidR="005E41FA" w:rsidRPr="00A648AE" w:rsidTr="00A648AE">
        <w:trPr>
          <w:trHeight w:val="833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6DDE8"/>
          </w:tcPr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Errenteria</w:t>
            </w:r>
            <w:proofErr w:type="spellEnd"/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12/09/</w:t>
            </w:r>
            <w:r w:rsidR="00BC128C">
              <w:t>21,22,</w:t>
            </w:r>
            <w:r w:rsidRPr="00A648AE">
              <w:t>2</w:t>
            </w:r>
            <w:r w:rsidR="00BC128C">
              <w:t>3</w:t>
            </w:r>
          </w:p>
        </w:tc>
        <w:tc>
          <w:tcPr>
            <w:tcW w:w="1099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</w:p>
        </w:tc>
        <w:tc>
          <w:tcPr>
            <w:tcW w:w="2513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Ugalde – Otamendi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Murgiondo</w:t>
            </w:r>
            <w:proofErr w:type="spellEnd"/>
            <w:r w:rsidRPr="00A648AE">
              <w:t xml:space="preserve"> - Cordón</w:t>
            </w:r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Azpiri</w:t>
            </w:r>
            <w:proofErr w:type="spellEnd"/>
            <w:r w:rsidRPr="00A648AE">
              <w:t xml:space="preserve"> – </w:t>
            </w:r>
            <w:proofErr w:type="spellStart"/>
            <w:r w:rsidRPr="00A648AE">
              <w:t>Irusta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Garralda</w:t>
            </w:r>
            <w:proofErr w:type="spellEnd"/>
            <w:r w:rsidRPr="00A648AE">
              <w:t xml:space="preserve"> – Pazos</w:t>
            </w:r>
          </w:p>
        </w:tc>
      </w:tr>
      <w:tr w:rsidR="005E41FA" w:rsidRPr="00A648AE" w:rsidTr="00A648AE">
        <w:trPr>
          <w:trHeight w:val="817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Hendaia</w:t>
            </w:r>
            <w:proofErr w:type="spellEnd"/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12/09/</w:t>
            </w:r>
            <w:r w:rsidR="00BC128C">
              <w:t>28,29,30</w:t>
            </w:r>
          </w:p>
        </w:tc>
        <w:tc>
          <w:tcPr>
            <w:tcW w:w="1099" w:type="dxa"/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</w:p>
        </w:tc>
        <w:tc>
          <w:tcPr>
            <w:tcW w:w="2513" w:type="dxa"/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 xml:space="preserve">Ortiz – </w:t>
            </w:r>
            <w:proofErr w:type="spellStart"/>
            <w:r w:rsidRPr="00A648AE">
              <w:t>Pujana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Loitegi</w:t>
            </w:r>
            <w:proofErr w:type="spellEnd"/>
            <w:r w:rsidRPr="00A648AE">
              <w:t xml:space="preserve"> - </w:t>
            </w:r>
            <w:proofErr w:type="spellStart"/>
            <w:r w:rsidRPr="00A648AE">
              <w:t>Etxebert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Santxo</w:t>
            </w:r>
            <w:proofErr w:type="spellEnd"/>
            <w:r w:rsidRPr="00A648AE">
              <w:t xml:space="preserve"> – </w:t>
            </w:r>
            <w:proofErr w:type="spellStart"/>
            <w:r w:rsidRPr="00A648AE">
              <w:t>Telletxea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D208BF" w:rsidP="00D208BF">
            <w:pPr>
              <w:spacing w:after="0" w:line="240" w:lineRule="auto"/>
              <w:jc w:val="center"/>
            </w:pPr>
            <w:r>
              <w:t xml:space="preserve">     </w:t>
            </w:r>
            <w:proofErr w:type="spellStart"/>
            <w:r w:rsidRPr="00A648AE">
              <w:t>Victor</w:t>
            </w:r>
            <w:proofErr w:type="spellEnd"/>
            <w:r w:rsidRPr="00A648AE">
              <w:t xml:space="preserve"> </w:t>
            </w:r>
            <w:r>
              <w:t xml:space="preserve"> - </w:t>
            </w:r>
            <w:proofErr w:type="spellStart"/>
            <w:r>
              <w:t>Otxandorena</w:t>
            </w:r>
            <w:proofErr w:type="spellEnd"/>
            <w:r w:rsidR="005E41FA" w:rsidRPr="00A648AE">
              <w:t xml:space="preserve"> </w:t>
            </w:r>
          </w:p>
        </w:tc>
      </w:tr>
      <w:tr w:rsidR="005E41FA" w:rsidRPr="00A648AE" w:rsidTr="00A648AE">
        <w:trPr>
          <w:trHeight w:val="817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6DDE8"/>
          </w:tcPr>
          <w:p w:rsidR="005E41FA" w:rsidRPr="00A648AE" w:rsidRDefault="00D208BF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Baños de Río </w:t>
            </w:r>
            <w:proofErr w:type="spellStart"/>
            <w:r>
              <w:rPr>
                <w:b/>
                <w:sz w:val="24"/>
                <w:szCs w:val="24"/>
              </w:rPr>
              <w:t>Tobía</w:t>
            </w:r>
            <w:proofErr w:type="spellEnd"/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12/10/07</w:t>
            </w:r>
          </w:p>
        </w:tc>
        <w:tc>
          <w:tcPr>
            <w:tcW w:w="1099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18:00</w:t>
            </w:r>
          </w:p>
        </w:tc>
        <w:tc>
          <w:tcPr>
            <w:tcW w:w="2513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Garaio</w:t>
            </w:r>
            <w:proofErr w:type="spellEnd"/>
            <w:r w:rsidRPr="00A648AE">
              <w:t xml:space="preserve"> – </w:t>
            </w:r>
            <w:proofErr w:type="spellStart"/>
            <w:r w:rsidRPr="00A648AE">
              <w:t>Iruretagoiena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Maiza</w:t>
            </w:r>
            <w:proofErr w:type="spellEnd"/>
            <w:r w:rsidRPr="00A648AE">
              <w:t xml:space="preserve"> - </w:t>
            </w:r>
            <w:proofErr w:type="spellStart"/>
            <w:r w:rsidRPr="00A648AE">
              <w:t>Pañueta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B6DDE8"/>
          </w:tcPr>
          <w:p w:rsidR="005E41FA" w:rsidRPr="00A648AE" w:rsidRDefault="00BE37FA" w:rsidP="00A648AE">
            <w:pPr>
              <w:spacing w:after="0" w:line="240" w:lineRule="auto"/>
              <w:jc w:val="center"/>
            </w:pPr>
            <w:proofErr w:type="spellStart"/>
            <w:r>
              <w:t>Alb</w:t>
            </w:r>
            <w:r w:rsidR="005E41FA" w:rsidRPr="00A648AE">
              <w:t>arado</w:t>
            </w:r>
            <w:proofErr w:type="spellEnd"/>
            <w:r w:rsidR="005E41FA" w:rsidRPr="00A648AE">
              <w:t xml:space="preserve"> – Peñas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5E41FA" w:rsidP="003A6D46">
            <w:pPr>
              <w:spacing w:after="0" w:line="240" w:lineRule="auto"/>
              <w:jc w:val="center"/>
            </w:pPr>
            <w:proofErr w:type="spellStart"/>
            <w:r w:rsidRPr="00A648AE">
              <w:t>Ojue</w:t>
            </w:r>
            <w:r w:rsidR="00D208BF">
              <w:t>l</w:t>
            </w:r>
            <w:proofErr w:type="spellEnd"/>
            <w:r w:rsidRPr="00A648AE">
              <w:t xml:space="preserve"> – </w:t>
            </w:r>
            <w:r w:rsidR="003A6D46">
              <w:t>Aizpuru</w:t>
            </w:r>
          </w:p>
        </w:tc>
      </w:tr>
      <w:tr w:rsidR="005E41FA" w:rsidRPr="00A648AE" w:rsidTr="00A648AE">
        <w:trPr>
          <w:trHeight w:val="833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Bergara</w:t>
            </w:r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12/10/13</w:t>
            </w:r>
          </w:p>
        </w:tc>
        <w:tc>
          <w:tcPr>
            <w:tcW w:w="1099" w:type="dxa"/>
            <w:shd w:val="clear" w:color="auto" w:fill="auto"/>
          </w:tcPr>
          <w:p w:rsidR="005E41FA" w:rsidRPr="00A648AE" w:rsidRDefault="003A6D46" w:rsidP="00A648AE">
            <w:pPr>
              <w:spacing w:after="0" w:line="240" w:lineRule="auto"/>
              <w:jc w:val="center"/>
            </w:pPr>
            <w:r>
              <w:t>18</w:t>
            </w:r>
            <w:r w:rsidR="005E41FA" w:rsidRPr="00A648AE">
              <w:t>:00</w:t>
            </w:r>
          </w:p>
        </w:tc>
        <w:tc>
          <w:tcPr>
            <w:tcW w:w="2513" w:type="dxa"/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Altuna</w:t>
            </w:r>
            <w:proofErr w:type="spellEnd"/>
            <w:r w:rsidRPr="00A648AE">
              <w:t xml:space="preserve"> – </w:t>
            </w:r>
            <w:proofErr w:type="spellStart"/>
            <w:r w:rsidRPr="00A648AE">
              <w:t>Apeztegia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648AE">
              <w:rPr>
                <w:b/>
              </w:rPr>
              <w:t>Ordiziako</w:t>
            </w:r>
            <w:proofErr w:type="spellEnd"/>
            <w:r w:rsidRPr="00A648AE">
              <w:rPr>
                <w:b/>
              </w:rPr>
              <w:t xml:space="preserve"> </w:t>
            </w:r>
            <w:proofErr w:type="spellStart"/>
            <w:r w:rsidRPr="00A648AE">
              <w:rPr>
                <w:b/>
              </w:rPr>
              <w:t>irabazleak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Elezkano</w:t>
            </w:r>
            <w:proofErr w:type="spellEnd"/>
            <w:r w:rsidR="00D208BF">
              <w:t xml:space="preserve"> I</w:t>
            </w:r>
            <w:r w:rsidRPr="00A648AE">
              <w:t xml:space="preserve"> – Tolosa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D208BF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Ordi</w:t>
            </w:r>
            <w:r w:rsidR="005E41FA" w:rsidRPr="00A648AE">
              <w:rPr>
                <w:b/>
              </w:rPr>
              <w:t>ziako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</w:tr>
      <w:tr w:rsidR="005E41FA" w:rsidRPr="00A648AE" w:rsidTr="00A648AE">
        <w:trPr>
          <w:trHeight w:val="1095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6DDE8"/>
          </w:tcPr>
          <w:p w:rsidR="005E41FA" w:rsidRPr="00A648AE" w:rsidRDefault="00FF0496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8AE">
              <w:rPr>
                <w:b/>
                <w:sz w:val="24"/>
                <w:szCs w:val="24"/>
              </w:rPr>
              <w:t>Are</w:t>
            </w:r>
            <w:r w:rsidR="005E41FA" w:rsidRPr="00A648AE">
              <w:rPr>
                <w:b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12/10/19</w:t>
            </w:r>
          </w:p>
        </w:tc>
        <w:tc>
          <w:tcPr>
            <w:tcW w:w="1099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19:30</w:t>
            </w:r>
          </w:p>
        </w:tc>
        <w:tc>
          <w:tcPr>
            <w:tcW w:w="2513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Goikolea</w:t>
            </w:r>
            <w:proofErr w:type="spellEnd"/>
            <w:r w:rsidRPr="00A648AE">
              <w:t xml:space="preserve"> –</w:t>
            </w:r>
            <w:r w:rsidR="003A6D46">
              <w:t xml:space="preserve"> </w:t>
            </w:r>
            <w:proofErr w:type="spellStart"/>
            <w:r w:rsidR="003A6D46">
              <w:t>Imaz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D208BF" w:rsidP="00A648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Baños de Río </w:t>
            </w:r>
            <w:proofErr w:type="spellStart"/>
            <w:r>
              <w:rPr>
                <w:b/>
              </w:rPr>
              <w:t>Tobía</w:t>
            </w:r>
            <w:r w:rsidR="005E41FA" w:rsidRPr="00A648AE">
              <w:rPr>
                <w:b/>
              </w:rPr>
              <w:t>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B6DDE8"/>
          </w:tcPr>
          <w:p w:rsidR="005E41FA" w:rsidRPr="00A648AE" w:rsidRDefault="00D208BF" w:rsidP="00A648AE">
            <w:pPr>
              <w:spacing w:after="0" w:line="240" w:lineRule="auto"/>
              <w:jc w:val="center"/>
            </w:pPr>
            <w:proofErr w:type="spellStart"/>
            <w:r>
              <w:t>B.</w:t>
            </w:r>
            <w:r w:rsidR="005E41FA" w:rsidRPr="00A648AE">
              <w:t>Bilbao</w:t>
            </w:r>
            <w:proofErr w:type="spellEnd"/>
            <w:r w:rsidR="005E41FA" w:rsidRPr="00A648AE">
              <w:t xml:space="preserve"> – </w:t>
            </w:r>
            <w:proofErr w:type="spellStart"/>
            <w:r w:rsidR="005E41FA" w:rsidRPr="00A648AE">
              <w:t>Landaburu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D208BF" w:rsidP="00A648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Baños de Río </w:t>
            </w:r>
            <w:proofErr w:type="spellStart"/>
            <w:r>
              <w:rPr>
                <w:b/>
              </w:rPr>
              <w:t>Tobía</w:t>
            </w:r>
            <w:r w:rsidR="005E41FA" w:rsidRPr="00A648AE">
              <w:rPr>
                <w:b/>
              </w:rPr>
              <w:t>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</w:tr>
      <w:tr w:rsidR="005E41FA" w:rsidRPr="00A648AE" w:rsidTr="00A648AE">
        <w:trPr>
          <w:trHeight w:val="817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Azpeitia</w:t>
            </w:r>
            <w:proofErr w:type="spellEnd"/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auto"/>
          </w:tcPr>
          <w:p w:rsidR="005E41FA" w:rsidRPr="00A648AE" w:rsidRDefault="005E41FA" w:rsidP="003A6D46">
            <w:pPr>
              <w:spacing w:after="0" w:line="240" w:lineRule="auto"/>
              <w:jc w:val="center"/>
            </w:pPr>
            <w:r w:rsidRPr="00A648AE">
              <w:t>12/10/2</w:t>
            </w:r>
            <w:r w:rsidR="003A6D46">
              <w:t>6</w:t>
            </w:r>
          </w:p>
        </w:tc>
        <w:tc>
          <w:tcPr>
            <w:tcW w:w="1099" w:type="dxa"/>
            <w:shd w:val="clear" w:color="auto" w:fill="auto"/>
          </w:tcPr>
          <w:p w:rsidR="005E41FA" w:rsidRPr="00A648AE" w:rsidRDefault="003A6D46" w:rsidP="00A648AE">
            <w:pPr>
              <w:spacing w:after="0" w:line="240" w:lineRule="auto"/>
              <w:jc w:val="center"/>
            </w:pPr>
            <w:r>
              <w:t>22</w:t>
            </w:r>
            <w:r w:rsidR="005E41FA" w:rsidRPr="00A648AE">
              <w:t>:00</w:t>
            </w:r>
          </w:p>
        </w:tc>
        <w:tc>
          <w:tcPr>
            <w:tcW w:w="2513" w:type="dxa"/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Dario</w:t>
            </w:r>
            <w:proofErr w:type="spellEnd"/>
            <w:r w:rsidRPr="00A648AE">
              <w:t xml:space="preserve"> – </w:t>
            </w:r>
            <w:proofErr w:type="spellStart"/>
            <w:r w:rsidRPr="00A648AE">
              <w:t>Imaz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Errenteriako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Altzelai</w:t>
            </w:r>
            <w:proofErr w:type="spellEnd"/>
            <w:r w:rsidRPr="00A648AE">
              <w:t xml:space="preserve"> – </w:t>
            </w:r>
            <w:proofErr w:type="spellStart"/>
            <w:r w:rsidRPr="00A648AE">
              <w:t>Arratibel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Hendaiako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</w:tr>
      <w:tr w:rsidR="005E41FA" w:rsidRPr="00A648AE" w:rsidTr="00A648AE">
        <w:trPr>
          <w:trHeight w:val="833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6DDE8"/>
          </w:tcPr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Sopuerta</w:t>
            </w:r>
            <w:proofErr w:type="spellEnd"/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B6DDE8"/>
          </w:tcPr>
          <w:p w:rsidR="005E41FA" w:rsidRPr="00A648AE" w:rsidRDefault="00BC128C" w:rsidP="00A648AE">
            <w:pPr>
              <w:spacing w:after="0" w:line="240" w:lineRule="auto"/>
              <w:jc w:val="center"/>
            </w:pPr>
            <w:r>
              <w:t>12/11/2,3,4</w:t>
            </w:r>
          </w:p>
        </w:tc>
        <w:tc>
          <w:tcPr>
            <w:tcW w:w="1099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</w:p>
        </w:tc>
        <w:tc>
          <w:tcPr>
            <w:tcW w:w="2513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Larrañaga – Lasa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Hendaiako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Ansotegi</w:t>
            </w:r>
            <w:proofErr w:type="spellEnd"/>
            <w:r w:rsidRPr="00A648AE">
              <w:t xml:space="preserve"> - </w:t>
            </w:r>
            <w:proofErr w:type="spellStart"/>
            <w:r w:rsidRPr="00A648AE">
              <w:t>Perez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Errenteriako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</w:tr>
      <w:tr w:rsidR="005E41FA" w:rsidRPr="00A648AE" w:rsidTr="00A648AE">
        <w:trPr>
          <w:trHeight w:val="817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8AE">
              <w:rPr>
                <w:b/>
                <w:sz w:val="24"/>
                <w:szCs w:val="24"/>
              </w:rPr>
              <w:t>Urretxu</w:t>
            </w:r>
            <w:proofErr w:type="spellEnd"/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12/11/10</w:t>
            </w:r>
          </w:p>
        </w:tc>
        <w:tc>
          <w:tcPr>
            <w:tcW w:w="1099" w:type="dxa"/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17:30</w:t>
            </w:r>
          </w:p>
        </w:tc>
        <w:tc>
          <w:tcPr>
            <w:tcW w:w="2513" w:type="dxa"/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Irribarri</w:t>
            </w:r>
            <w:r w:rsidR="00D208BF">
              <w:t>a</w:t>
            </w:r>
            <w:proofErr w:type="spellEnd"/>
            <w:r w:rsidRPr="00A648AE">
              <w:t xml:space="preserve"> – </w:t>
            </w:r>
            <w:proofErr w:type="spellStart"/>
            <w:r w:rsidRPr="00A648AE">
              <w:t>Erostarbe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FF049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648AE">
              <w:rPr>
                <w:b/>
              </w:rPr>
              <w:t>Are</w:t>
            </w:r>
            <w:r w:rsidR="005E41FA" w:rsidRPr="00A648AE">
              <w:rPr>
                <w:b/>
              </w:rPr>
              <w:t>tako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Jaka</w:t>
            </w:r>
            <w:proofErr w:type="spellEnd"/>
            <w:r w:rsidRPr="00A648AE">
              <w:t xml:space="preserve"> – </w:t>
            </w:r>
            <w:proofErr w:type="spellStart"/>
            <w:r w:rsidRPr="00A648AE">
              <w:t>Linzoain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Berga</w:t>
            </w:r>
            <w:r w:rsidR="005E41FA" w:rsidRPr="00A648AE">
              <w:rPr>
                <w:b/>
              </w:rPr>
              <w:t>rako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</w:tr>
      <w:tr w:rsidR="005E41FA" w:rsidRPr="00A648AE" w:rsidTr="00A648AE">
        <w:trPr>
          <w:trHeight w:val="833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8AE">
              <w:rPr>
                <w:b/>
                <w:sz w:val="24"/>
                <w:szCs w:val="24"/>
              </w:rPr>
              <w:t>Leitza</w:t>
            </w:r>
            <w:proofErr w:type="spellEnd"/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12/11/16</w:t>
            </w:r>
          </w:p>
        </w:tc>
        <w:tc>
          <w:tcPr>
            <w:tcW w:w="1099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20:00</w:t>
            </w:r>
          </w:p>
        </w:tc>
        <w:tc>
          <w:tcPr>
            <w:tcW w:w="2513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 xml:space="preserve">Olano – </w:t>
            </w:r>
            <w:proofErr w:type="spellStart"/>
            <w:r w:rsidRPr="00A648AE">
              <w:t>Ibarrondo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Berga</w:t>
            </w:r>
            <w:r w:rsidR="005E41FA" w:rsidRPr="00A648AE">
              <w:rPr>
                <w:b/>
              </w:rPr>
              <w:t>rako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B6DDE8"/>
          </w:tcPr>
          <w:p w:rsidR="005E41FA" w:rsidRPr="00A648AE" w:rsidRDefault="00D208BF" w:rsidP="00A648AE">
            <w:pPr>
              <w:spacing w:after="0" w:line="240" w:lineRule="auto"/>
              <w:jc w:val="center"/>
            </w:pPr>
            <w:proofErr w:type="spellStart"/>
            <w:r>
              <w:t>Yoldi</w:t>
            </w:r>
            <w:proofErr w:type="spellEnd"/>
            <w:r>
              <w:t xml:space="preserve"> – </w:t>
            </w:r>
            <w:proofErr w:type="spellStart"/>
            <w:r>
              <w:t>Lar</w:t>
            </w:r>
            <w:r w:rsidR="005E41FA" w:rsidRPr="00A648AE">
              <w:t>unbe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FF049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A648AE">
              <w:rPr>
                <w:b/>
              </w:rPr>
              <w:t>Ar</w:t>
            </w:r>
            <w:r w:rsidR="005E41FA" w:rsidRPr="00A648AE">
              <w:rPr>
                <w:b/>
              </w:rPr>
              <w:t>etako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</w:tr>
      <w:tr w:rsidR="005E41FA" w:rsidRPr="00A648AE" w:rsidTr="00A648AE">
        <w:trPr>
          <w:trHeight w:val="1095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8AE">
              <w:rPr>
                <w:b/>
                <w:sz w:val="24"/>
                <w:szCs w:val="24"/>
              </w:rPr>
              <w:t>Soraluze</w:t>
            </w:r>
            <w:proofErr w:type="spellEnd"/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12/11/23</w:t>
            </w:r>
          </w:p>
        </w:tc>
        <w:tc>
          <w:tcPr>
            <w:tcW w:w="1099" w:type="dxa"/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22:00</w:t>
            </w:r>
          </w:p>
        </w:tc>
        <w:tc>
          <w:tcPr>
            <w:tcW w:w="2513" w:type="dxa"/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Agirre</w:t>
            </w:r>
            <w:proofErr w:type="spellEnd"/>
            <w:r w:rsidRPr="00A648AE">
              <w:t xml:space="preserve"> – </w:t>
            </w:r>
            <w:proofErr w:type="spellStart"/>
            <w:r w:rsidRPr="00A648AE">
              <w:t>Elustondo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Azpeitiko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 xml:space="preserve">Andreu – </w:t>
            </w:r>
            <w:proofErr w:type="spellStart"/>
            <w:r w:rsidRPr="00A648AE">
              <w:t>Rezusta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Sopuerta</w:t>
            </w:r>
            <w:r w:rsidR="005E41FA" w:rsidRPr="00A648AE">
              <w:rPr>
                <w:b/>
              </w:rPr>
              <w:t>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</w:tr>
      <w:tr w:rsidR="005E41FA" w:rsidRPr="00A648AE" w:rsidTr="00A648AE">
        <w:trPr>
          <w:trHeight w:val="1095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8AE">
              <w:rPr>
                <w:b/>
                <w:sz w:val="24"/>
                <w:szCs w:val="24"/>
              </w:rPr>
              <w:t>Matiena</w:t>
            </w:r>
            <w:proofErr w:type="spellEnd"/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12/12/02</w:t>
            </w:r>
          </w:p>
        </w:tc>
        <w:tc>
          <w:tcPr>
            <w:tcW w:w="1099" w:type="dxa"/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17:00</w:t>
            </w:r>
          </w:p>
        </w:tc>
        <w:tc>
          <w:tcPr>
            <w:tcW w:w="2513" w:type="dxa"/>
            <w:shd w:val="clear" w:color="auto" w:fill="B6DDE8"/>
          </w:tcPr>
          <w:p w:rsidR="005E41FA" w:rsidRPr="00A648AE" w:rsidRDefault="00D208BF" w:rsidP="00A648AE">
            <w:pPr>
              <w:spacing w:after="0" w:line="240" w:lineRule="auto"/>
              <w:jc w:val="center"/>
            </w:pPr>
            <w:r>
              <w:t>Art</w:t>
            </w:r>
            <w:r w:rsidR="005E41FA" w:rsidRPr="00A648AE">
              <w:t>ola –</w:t>
            </w:r>
            <w:r w:rsidR="00BC128C">
              <w:t xml:space="preserve"> </w:t>
            </w:r>
            <w:proofErr w:type="spellStart"/>
            <w:r w:rsidR="00BC128C">
              <w:t>Sanch</w:t>
            </w:r>
            <w:r w:rsidR="005E41FA" w:rsidRPr="00A648AE">
              <w:t>ez</w:t>
            </w:r>
            <w:proofErr w:type="spellEnd"/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Sopuertako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irabazleak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B6DDE8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proofErr w:type="spellStart"/>
            <w:r w:rsidRPr="00A648AE">
              <w:t>Urbieta</w:t>
            </w:r>
            <w:proofErr w:type="spellEnd"/>
            <w:r w:rsidRPr="00A648AE">
              <w:t xml:space="preserve"> – Diez</w:t>
            </w:r>
          </w:p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Vs</w:t>
            </w:r>
          </w:p>
          <w:p w:rsidR="005E41FA" w:rsidRPr="00A648AE" w:rsidRDefault="003A6D46" w:rsidP="00A648A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Azpeitiko</w:t>
            </w:r>
            <w:proofErr w:type="spellEnd"/>
            <w:r w:rsidR="005E41FA" w:rsidRPr="00A648AE">
              <w:rPr>
                <w:b/>
              </w:rPr>
              <w:t xml:space="preserve"> </w:t>
            </w:r>
            <w:proofErr w:type="spellStart"/>
            <w:r w:rsidR="005E41FA" w:rsidRPr="00A648AE">
              <w:rPr>
                <w:b/>
              </w:rPr>
              <w:t>irabazlea</w:t>
            </w:r>
            <w:r w:rsidR="004E5622">
              <w:rPr>
                <w:b/>
              </w:rPr>
              <w:t>k</w:t>
            </w:r>
            <w:proofErr w:type="spellEnd"/>
          </w:p>
        </w:tc>
      </w:tr>
      <w:tr w:rsidR="005E41FA" w:rsidRPr="00A648AE" w:rsidTr="00A648AE">
        <w:trPr>
          <w:trHeight w:val="278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8AE">
              <w:rPr>
                <w:b/>
                <w:sz w:val="24"/>
                <w:szCs w:val="24"/>
              </w:rPr>
              <w:t>Arrasate</w:t>
            </w:r>
            <w:proofErr w:type="spellEnd"/>
          </w:p>
          <w:p w:rsidR="001C7D2D" w:rsidRPr="00A648AE" w:rsidRDefault="001C7D2D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12/12/08</w:t>
            </w:r>
          </w:p>
        </w:tc>
        <w:tc>
          <w:tcPr>
            <w:tcW w:w="1099" w:type="dxa"/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18:00</w:t>
            </w:r>
          </w:p>
        </w:tc>
        <w:tc>
          <w:tcPr>
            <w:tcW w:w="2513" w:type="dxa"/>
            <w:shd w:val="clear" w:color="auto" w:fill="auto"/>
          </w:tcPr>
          <w:p w:rsidR="00BC128C" w:rsidRDefault="005E41FA" w:rsidP="00BC128C">
            <w:pPr>
              <w:spacing w:after="0" w:line="240" w:lineRule="auto"/>
              <w:jc w:val="center"/>
              <w:rPr>
                <w:b/>
              </w:rPr>
            </w:pPr>
            <w:r w:rsidRPr="00A648AE">
              <w:rPr>
                <w:b/>
              </w:rPr>
              <w:t>FINAL ERDIAK</w:t>
            </w:r>
          </w:p>
          <w:p w:rsidR="005E41FA" w:rsidRPr="00A648AE" w:rsidRDefault="00702D63" w:rsidP="00BC1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3. eta 4. </w:t>
            </w:r>
            <w:proofErr w:type="spellStart"/>
            <w:r>
              <w:rPr>
                <w:b/>
              </w:rPr>
              <w:t>taldeak</w:t>
            </w:r>
            <w:proofErr w:type="spellEnd"/>
            <w:r w:rsidR="001C7D2D" w:rsidRPr="00A648AE">
              <w:rPr>
                <w:b/>
              </w:rPr>
              <w:t xml:space="preserve"> </w:t>
            </w:r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auto"/>
          </w:tcPr>
          <w:p w:rsidR="005E41FA" w:rsidRDefault="005E41FA" w:rsidP="00BC128C">
            <w:pPr>
              <w:spacing w:after="0" w:line="240" w:lineRule="auto"/>
              <w:jc w:val="center"/>
              <w:rPr>
                <w:b/>
              </w:rPr>
            </w:pPr>
            <w:r w:rsidRPr="00A648AE">
              <w:rPr>
                <w:b/>
              </w:rPr>
              <w:t>FINAL ERDIAK</w:t>
            </w:r>
            <w:r w:rsidR="001C7D2D" w:rsidRPr="00A648AE">
              <w:rPr>
                <w:b/>
              </w:rPr>
              <w:t xml:space="preserve"> </w:t>
            </w:r>
          </w:p>
          <w:p w:rsidR="00BC128C" w:rsidRPr="00A648AE" w:rsidRDefault="00830D54" w:rsidP="00BC1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2. eta 3. </w:t>
            </w:r>
            <w:proofErr w:type="spellStart"/>
            <w:r>
              <w:rPr>
                <w:b/>
              </w:rPr>
              <w:t>taldeak</w:t>
            </w:r>
            <w:proofErr w:type="spellEnd"/>
          </w:p>
        </w:tc>
      </w:tr>
      <w:tr w:rsidR="005E41FA" w:rsidRPr="00A648AE" w:rsidTr="00A648AE">
        <w:trPr>
          <w:trHeight w:val="262"/>
        </w:trPr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648AE">
              <w:rPr>
                <w:b/>
                <w:sz w:val="24"/>
                <w:szCs w:val="24"/>
              </w:rPr>
              <w:t>Tolosa</w:t>
            </w:r>
          </w:p>
          <w:p w:rsidR="001C7D2D" w:rsidRPr="00A648AE" w:rsidRDefault="001C7D2D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left w:val="single" w:sz="24" w:space="0" w:color="auto"/>
            </w:tcBorders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12/12/15</w:t>
            </w:r>
          </w:p>
        </w:tc>
        <w:tc>
          <w:tcPr>
            <w:tcW w:w="1099" w:type="dxa"/>
            <w:shd w:val="clear" w:color="auto" w:fill="auto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17:30</w:t>
            </w:r>
          </w:p>
        </w:tc>
        <w:tc>
          <w:tcPr>
            <w:tcW w:w="2513" w:type="dxa"/>
            <w:shd w:val="clear" w:color="auto" w:fill="auto"/>
          </w:tcPr>
          <w:p w:rsidR="005E41FA" w:rsidRDefault="005E41FA" w:rsidP="00BC128C">
            <w:pPr>
              <w:spacing w:after="0" w:line="240" w:lineRule="auto"/>
              <w:jc w:val="center"/>
              <w:rPr>
                <w:b/>
              </w:rPr>
            </w:pPr>
            <w:r w:rsidRPr="00A648AE">
              <w:rPr>
                <w:b/>
              </w:rPr>
              <w:t>FINAL ERDIAK</w:t>
            </w:r>
            <w:r w:rsidR="001C7D2D" w:rsidRPr="00A648AE">
              <w:rPr>
                <w:b/>
              </w:rPr>
              <w:t xml:space="preserve">  </w:t>
            </w:r>
          </w:p>
          <w:p w:rsidR="00BC128C" w:rsidRPr="00A648AE" w:rsidRDefault="00830D54" w:rsidP="00BC1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1go eta 2. </w:t>
            </w:r>
            <w:proofErr w:type="spellStart"/>
            <w:r>
              <w:rPr>
                <w:b/>
              </w:rPr>
              <w:t>taldeak</w:t>
            </w:r>
            <w:proofErr w:type="spellEnd"/>
          </w:p>
        </w:tc>
        <w:tc>
          <w:tcPr>
            <w:tcW w:w="2547" w:type="dxa"/>
            <w:tcBorders>
              <w:right w:val="single" w:sz="24" w:space="0" w:color="auto"/>
            </w:tcBorders>
            <w:shd w:val="clear" w:color="auto" w:fill="auto"/>
          </w:tcPr>
          <w:p w:rsidR="005E41FA" w:rsidRDefault="005E41FA" w:rsidP="00BC128C">
            <w:pPr>
              <w:spacing w:after="0" w:line="240" w:lineRule="auto"/>
              <w:jc w:val="center"/>
              <w:rPr>
                <w:b/>
              </w:rPr>
            </w:pPr>
            <w:r w:rsidRPr="00A648AE">
              <w:rPr>
                <w:b/>
              </w:rPr>
              <w:t>FINAL ERDIAK</w:t>
            </w:r>
            <w:r w:rsidR="001C7D2D" w:rsidRPr="00A648AE">
              <w:rPr>
                <w:b/>
              </w:rPr>
              <w:t xml:space="preserve"> </w:t>
            </w:r>
          </w:p>
          <w:p w:rsidR="00830D54" w:rsidRPr="00A648AE" w:rsidRDefault="00830D54" w:rsidP="00BC1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1go eta 4. taldeak</w:t>
            </w:r>
          </w:p>
        </w:tc>
      </w:tr>
      <w:tr w:rsidR="005E41FA" w:rsidRPr="00A648AE" w:rsidTr="00A648AE">
        <w:trPr>
          <w:trHeight w:val="278"/>
        </w:trPr>
        <w:tc>
          <w:tcPr>
            <w:tcW w:w="1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2060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48AE">
              <w:rPr>
                <w:b/>
                <w:sz w:val="24"/>
                <w:szCs w:val="24"/>
              </w:rPr>
              <w:t>Zumarraga</w:t>
            </w:r>
            <w:proofErr w:type="spellEnd"/>
          </w:p>
          <w:p w:rsidR="001C7D2D" w:rsidRPr="00A648AE" w:rsidRDefault="001C7D2D" w:rsidP="00A648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002060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  <w:r w:rsidRPr="00A648AE">
              <w:t>12/12/23</w:t>
            </w:r>
            <w:proofErr w:type="gramStart"/>
            <w:r w:rsidRPr="00A648AE">
              <w:t>??</w:t>
            </w:r>
            <w:proofErr w:type="gramEnd"/>
          </w:p>
        </w:tc>
        <w:tc>
          <w:tcPr>
            <w:tcW w:w="1099" w:type="dxa"/>
            <w:tcBorders>
              <w:bottom w:val="single" w:sz="24" w:space="0" w:color="auto"/>
            </w:tcBorders>
            <w:shd w:val="clear" w:color="auto" w:fill="002060"/>
          </w:tcPr>
          <w:p w:rsidR="005E41FA" w:rsidRPr="00A648AE" w:rsidRDefault="005E41FA" w:rsidP="00A648AE">
            <w:pPr>
              <w:spacing w:after="0" w:line="240" w:lineRule="auto"/>
              <w:jc w:val="center"/>
            </w:pPr>
          </w:p>
        </w:tc>
        <w:tc>
          <w:tcPr>
            <w:tcW w:w="2513" w:type="dxa"/>
            <w:tcBorders>
              <w:bottom w:val="single" w:sz="24" w:space="0" w:color="auto"/>
            </w:tcBorders>
            <w:shd w:val="clear" w:color="auto" w:fill="002060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</w:rPr>
            </w:pPr>
            <w:r w:rsidRPr="00A648AE">
              <w:rPr>
                <w:b/>
              </w:rPr>
              <w:t>FINALAK</w:t>
            </w:r>
          </w:p>
        </w:tc>
        <w:tc>
          <w:tcPr>
            <w:tcW w:w="254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2060"/>
          </w:tcPr>
          <w:p w:rsidR="005E41FA" w:rsidRPr="00A648AE" w:rsidRDefault="005E41FA" w:rsidP="00A648AE">
            <w:pPr>
              <w:spacing w:after="0" w:line="240" w:lineRule="auto"/>
              <w:jc w:val="center"/>
              <w:rPr>
                <w:b/>
              </w:rPr>
            </w:pPr>
            <w:r w:rsidRPr="00A648AE">
              <w:rPr>
                <w:b/>
              </w:rPr>
              <w:t>FINALAK</w:t>
            </w:r>
          </w:p>
        </w:tc>
      </w:tr>
    </w:tbl>
    <w:p w:rsidR="005E41FA" w:rsidRDefault="005E41FA" w:rsidP="005E41FA">
      <w:pPr>
        <w:spacing w:line="240" w:lineRule="auto"/>
        <w:jc w:val="center"/>
        <w:rPr>
          <w:b/>
          <w:sz w:val="36"/>
          <w:szCs w:val="36"/>
        </w:rPr>
      </w:pPr>
      <w:r w:rsidRPr="005E41FA">
        <w:rPr>
          <w:b/>
          <w:sz w:val="36"/>
          <w:szCs w:val="36"/>
        </w:rPr>
        <w:t>XXI. PILOTA TXAPELKETA</w:t>
      </w:r>
    </w:p>
    <w:p w:rsidR="005E41FA" w:rsidRDefault="005E41FA" w:rsidP="005E41FA">
      <w:pPr>
        <w:spacing w:line="240" w:lineRule="auto"/>
        <w:jc w:val="center"/>
        <w:rPr>
          <w:b/>
          <w:sz w:val="36"/>
          <w:szCs w:val="36"/>
        </w:rPr>
      </w:pPr>
      <w:r w:rsidRPr="005E41FA">
        <w:rPr>
          <w:b/>
          <w:sz w:val="36"/>
          <w:szCs w:val="36"/>
        </w:rPr>
        <w:t>EL DIARIO VASCO</w:t>
      </w:r>
      <w:r w:rsidR="003A6D46">
        <w:rPr>
          <w:b/>
          <w:sz w:val="36"/>
          <w:szCs w:val="36"/>
        </w:rPr>
        <w:t xml:space="preserve"> – CREDIT AGRICOLE</w:t>
      </w:r>
    </w:p>
    <w:p w:rsidR="007879C2" w:rsidRDefault="007879C2" w:rsidP="00F122E8">
      <w:pPr>
        <w:spacing w:line="240" w:lineRule="auto"/>
        <w:rPr>
          <w:b/>
          <w:sz w:val="36"/>
          <w:szCs w:val="36"/>
          <w:u w:val="single"/>
        </w:rPr>
        <w:sectPr w:rsidR="007879C2" w:rsidSect="005E41FA">
          <w:pgSz w:w="11906" w:h="16838"/>
          <w:pgMar w:top="1417" w:right="1701" w:bottom="1417" w:left="1701" w:header="227" w:footer="227" w:gutter="0"/>
          <w:cols w:space="708"/>
          <w:docGrid w:linePitch="360"/>
        </w:sectPr>
      </w:pPr>
    </w:p>
    <w:p w:rsidR="004E5622" w:rsidRPr="00F122E8" w:rsidRDefault="00FF0496" w:rsidP="00F122E8">
      <w:pPr>
        <w:spacing w:line="240" w:lineRule="auto"/>
        <w:jc w:val="center"/>
        <w:rPr>
          <w:b/>
          <w:sz w:val="28"/>
          <w:szCs w:val="28"/>
          <w:u w:val="single"/>
          <w:lang w:val="en-US"/>
        </w:rPr>
      </w:pPr>
      <w:r w:rsidRPr="00F122E8">
        <w:rPr>
          <w:b/>
          <w:sz w:val="28"/>
          <w:szCs w:val="28"/>
          <w:u w:val="single"/>
          <w:lang w:val="en-US"/>
        </w:rPr>
        <w:lastRenderedPageBreak/>
        <w:t>TALDEAK:</w:t>
      </w:r>
    </w:p>
    <w:p w:rsidR="00FF0496" w:rsidRPr="00F122E8" w:rsidRDefault="00FF0496" w:rsidP="00F122E8">
      <w:pPr>
        <w:spacing w:line="240" w:lineRule="auto"/>
        <w:jc w:val="center"/>
        <w:rPr>
          <w:b/>
          <w:sz w:val="28"/>
          <w:szCs w:val="28"/>
          <w:lang w:val="en-US"/>
        </w:rPr>
      </w:pPr>
      <w:proofErr w:type="spellStart"/>
      <w:r w:rsidRPr="00F122E8">
        <w:rPr>
          <w:b/>
          <w:sz w:val="28"/>
          <w:szCs w:val="28"/>
          <w:lang w:val="en-US"/>
        </w:rPr>
        <w:t>Nagusiak</w:t>
      </w:r>
      <w:proofErr w:type="spellEnd"/>
    </w:p>
    <w:p w:rsidR="004E5622" w:rsidRPr="00F122E8" w:rsidRDefault="004E5622" w:rsidP="00F122E8">
      <w:pPr>
        <w:spacing w:line="240" w:lineRule="auto"/>
        <w:rPr>
          <w:b/>
          <w:sz w:val="28"/>
          <w:szCs w:val="28"/>
          <w:lang w:val="en-US"/>
        </w:rPr>
        <w:sectPr w:rsidR="004E5622" w:rsidRPr="00F122E8" w:rsidSect="007879C2">
          <w:type w:val="continuous"/>
          <w:pgSz w:w="11906" w:h="16838"/>
          <w:pgMar w:top="1417" w:right="1701" w:bottom="1417" w:left="1701" w:header="227" w:footer="227" w:gutter="0"/>
          <w:cols w:space="708"/>
          <w:docGrid w:linePitch="360"/>
        </w:sectPr>
      </w:pPr>
    </w:p>
    <w:p w:rsidR="007879C2" w:rsidRPr="00F122E8" w:rsidRDefault="00FF0496" w:rsidP="00F122E8">
      <w:pPr>
        <w:tabs>
          <w:tab w:val="left" w:pos="5220"/>
        </w:tabs>
        <w:spacing w:line="240" w:lineRule="auto"/>
        <w:rPr>
          <w:b/>
          <w:sz w:val="28"/>
          <w:szCs w:val="28"/>
        </w:rPr>
      </w:pPr>
      <w:r w:rsidRPr="00F122E8">
        <w:rPr>
          <w:b/>
          <w:sz w:val="28"/>
          <w:szCs w:val="28"/>
        </w:rPr>
        <w:lastRenderedPageBreak/>
        <w:t xml:space="preserve">1go </w:t>
      </w:r>
      <w:proofErr w:type="spellStart"/>
      <w:r w:rsidRPr="00F122E8">
        <w:rPr>
          <w:b/>
          <w:sz w:val="28"/>
          <w:szCs w:val="28"/>
        </w:rPr>
        <w:t>taldea</w:t>
      </w:r>
      <w:proofErr w:type="spellEnd"/>
      <w:r w:rsidRPr="00F122E8">
        <w:rPr>
          <w:b/>
          <w:sz w:val="28"/>
          <w:szCs w:val="28"/>
        </w:rPr>
        <w:t>:</w:t>
      </w:r>
      <w:r w:rsidR="007879C2" w:rsidRPr="00F122E8">
        <w:rPr>
          <w:b/>
          <w:sz w:val="28"/>
          <w:szCs w:val="28"/>
        </w:rPr>
        <w:tab/>
        <w:t xml:space="preserve">2. </w:t>
      </w:r>
      <w:proofErr w:type="spellStart"/>
      <w:r w:rsidR="007879C2" w:rsidRPr="00F122E8">
        <w:rPr>
          <w:b/>
          <w:sz w:val="28"/>
          <w:szCs w:val="28"/>
        </w:rPr>
        <w:t>Taldea</w:t>
      </w:r>
      <w:proofErr w:type="spellEnd"/>
      <w:r w:rsidR="007879C2" w:rsidRPr="00F122E8">
        <w:rPr>
          <w:b/>
          <w:sz w:val="28"/>
          <w:szCs w:val="28"/>
        </w:rPr>
        <w:t>:</w:t>
      </w:r>
    </w:p>
    <w:p w:rsidR="00FF0496" w:rsidRPr="00F122E8" w:rsidRDefault="00FF0496" w:rsidP="00F122E8">
      <w:pPr>
        <w:tabs>
          <w:tab w:val="left" w:pos="5220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JAKA – LINZOAIN</w:t>
      </w:r>
      <w:r w:rsidR="007879C2" w:rsidRPr="00F122E8">
        <w:rPr>
          <w:sz w:val="24"/>
          <w:szCs w:val="24"/>
        </w:rPr>
        <w:tab/>
        <w:t>ANDREU - REZUSTA</w:t>
      </w:r>
    </w:p>
    <w:p w:rsidR="007879C2" w:rsidRPr="00F122E8" w:rsidRDefault="00FF0496" w:rsidP="00F122E8">
      <w:pPr>
        <w:tabs>
          <w:tab w:val="left" w:pos="5220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ELEZKANO I – TOLOSA</w:t>
      </w:r>
      <w:r w:rsidR="007879C2" w:rsidRPr="00F122E8">
        <w:rPr>
          <w:sz w:val="24"/>
          <w:szCs w:val="24"/>
        </w:rPr>
        <w:tab/>
        <w:t>ANSOTEGI – PEREZ</w:t>
      </w:r>
    </w:p>
    <w:p w:rsidR="00FF0496" w:rsidRPr="00F122E8" w:rsidRDefault="00FF0496" w:rsidP="00F122E8">
      <w:pPr>
        <w:tabs>
          <w:tab w:val="left" w:pos="5220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ARRIETA – BOLINAGA</w:t>
      </w:r>
      <w:r w:rsidR="007879C2" w:rsidRPr="00F122E8">
        <w:rPr>
          <w:sz w:val="24"/>
          <w:szCs w:val="24"/>
        </w:rPr>
        <w:tab/>
        <w:t>AZPIRI - IRUSTA</w:t>
      </w:r>
    </w:p>
    <w:p w:rsidR="00FF0496" w:rsidRPr="00F122E8" w:rsidRDefault="00FF0496" w:rsidP="00F122E8">
      <w:pPr>
        <w:tabs>
          <w:tab w:val="left" w:pos="5220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MENDINUETA – KASTILLO</w:t>
      </w:r>
      <w:r w:rsidR="007879C2" w:rsidRPr="00F122E8">
        <w:rPr>
          <w:sz w:val="24"/>
          <w:szCs w:val="24"/>
        </w:rPr>
        <w:tab/>
        <w:t>GARRALDA - PAZOS</w:t>
      </w:r>
    </w:p>
    <w:p w:rsidR="004E5622" w:rsidRPr="00F122E8" w:rsidRDefault="004E5622" w:rsidP="00F122E8">
      <w:pPr>
        <w:spacing w:line="240" w:lineRule="auto"/>
        <w:rPr>
          <w:sz w:val="28"/>
          <w:szCs w:val="28"/>
        </w:rPr>
      </w:pPr>
    </w:p>
    <w:p w:rsidR="007879C2" w:rsidRPr="00F122E8" w:rsidRDefault="006A7106" w:rsidP="00F122E8">
      <w:pPr>
        <w:tabs>
          <w:tab w:val="left" w:pos="5415"/>
        </w:tabs>
        <w:spacing w:line="240" w:lineRule="auto"/>
        <w:rPr>
          <w:b/>
          <w:sz w:val="28"/>
          <w:szCs w:val="28"/>
        </w:rPr>
      </w:pPr>
      <w:r w:rsidRPr="00F122E8">
        <w:rPr>
          <w:b/>
          <w:sz w:val="28"/>
          <w:szCs w:val="28"/>
        </w:rPr>
        <w:t xml:space="preserve">3. </w:t>
      </w:r>
      <w:proofErr w:type="spellStart"/>
      <w:r w:rsidRPr="00F122E8">
        <w:rPr>
          <w:b/>
          <w:sz w:val="28"/>
          <w:szCs w:val="28"/>
        </w:rPr>
        <w:t>taldea</w:t>
      </w:r>
      <w:proofErr w:type="spellEnd"/>
      <w:r w:rsidRPr="00F122E8">
        <w:rPr>
          <w:b/>
          <w:sz w:val="28"/>
          <w:szCs w:val="28"/>
        </w:rPr>
        <w:t>:</w:t>
      </w:r>
      <w:r w:rsidR="007879C2" w:rsidRPr="00F122E8">
        <w:rPr>
          <w:b/>
          <w:sz w:val="28"/>
          <w:szCs w:val="28"/>
        </w:rPr>
        <w:tab/>
        <w:t xml:space="preserve">4. </w:t>
      </w:r>
      <w:proofErr w:type="spellStart"/>
      <w:r w:rsidR="007879C2" w:rsidRPr="00F122E8">
        <w:rPr>
          <w:b/>
          <w:sz w:val="28"/>
          <w:szCs w:val="28"/>
        </w:rPr>
        <w:t>Taldea</w:t>
      </w:r>
      <w:proofErr w:type="spellEnd"/>
      <w:r w:rsidR="007879C2" w:rsidRPr="00F122E8">
        <w:rPr>
          <w:b/>
          <w:sz w:val="28"/>
          <w:szCs w:val="28"/>
        </w:rPr>
        <w:t>:</w:t>
      </w:r>
    </w:p>
    <w:p w:rsidR="006A7106" w:rsidRPr="00F122E8" w:rsidRDefault="006A7106" w:rsidP="00F122E8">
      <w:pPr>
        <w:tabs>
          <w:tab w:val="left" w:pos="5415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URBIETA – DIEZ</w:t>
      </w:r>
      <w:r w:rsidR="007879C2" w:rsidRPr="00F122E8">
        <w:rPr>
          <w:sz w:val="24"/>
          <w:szCs w:val="24"/>
        </w:rPr>
        <w:tab/>
        <w:t>YOLDI - LARUNBE</w:t>
      </w:r>
    </w:p>
    <w:p w:rsidR="007879C2" w:rsidRPr="00F122E8" w:rsidRDefault="006A7106" w:rsidP="00F122E8">
      <w:pPr>
        <w:tabs>
          <w:tab w:val="left" w:pos="5415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ALTZELAI – ARRATIBEL</w:t>
      </w:r>
      <w:r w:rsidR="007879C2" w:rsidRPr="00F122E8">
        <w:rPr>
          <w:sz w:val="24"/>
          <w:szCs w:val="24"/>
        </w:rPr>
        <w:tab/>
        <w:t>B.BILBAO – LANDABURU</w:t>
      </w:r>
    </w:p>
    <w:p w:rsidR="006A7106" w:rsidRPr="00F122E8" w:rsidRDefault="00B82B6A" w:rsidP="00F122E8">
      <w:pPr>
        <w:tabs>
          <w:tab w:val="left" w:pos="5415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SANTXO – TELLETXEA</w:t>
      </w:r>
      <w:r w:rsidR="007879C2" w:rsidRPr="00F122E8">
        <w:rPr>
          <w:sz w:val="24"/>
          <w:szCs w:val="24"/>
        </w:rPr>
        <w:tab/>
        <w:t>ALBARADO - PEÑAS</w:t>
      </w:r>
    </w:p>
    <w:p w:rsidR="00B82B6A" w:rsidRDefault="00B82B6A" w:rsidP="00F122E8">
      <w:pPr>
        <w:tabs>
          <w:tab w:val="left" w:pos="5415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VICTOR - OTXANDORENA</w:t>
      </w:r>
      <w:r w:rsidR="007879C2" w:rsidRPr="00F122E8">
        <w:rPr>
          <w:sz w:val="24"/>
          <w:szCs w:val="24"/>
        </w:rPr>
        <w:tab/>
        <w:t xml:space="preserve">OJUEL </w:t>
      </w:r>
      <w:r w:rsidR="00F122E8">
        <w:rPr>
          <w:sz w:val="24"/>
          <w:szCs w:val="24"/>
        </w:rPr>
        <w:t>–</w:t>
      </w:r>
      <w:r w:rsidR="007879C2" w:rsidRPr="00F122E8">
        <w:rPr>
          <w:sz w:val="24"/>
          <w:szCs w:val="24"/>
        </w:rPr>
        <w:t xml:space="preserve"> </w:t>
      </w:r>
      <w:r w:rsidR="003A6D46">
        <w:rPr>
          <w:sz w:val="24"/>
          <w:szCs w:val="24"/>
        </w:rPr>
        <w:t>AIZPURU</w:t>
      </w:r>
    </w:p>
    <w:p w:rsidR="00F122E8" w:rsidRPr="00F122E8" w:rsidRDefault="00F122E8" w:rsidP="00F122E8">
      <w:pPr>
        <w:tabs>
          <w:tab w:val="left" w:pos="5415"/>
        </w:tabs>
        <w:spacing w:line="240" w:lineRule="auto"/>
        <w:rPr>
          <w:sz w:val="24"/>
          <w:szCs w:val="24"/>
        </w:rPr>
      </w:pPr>
    </w:p>
    <w:p w:rsidR="007879C2" w:rsidRPr="00F122E8" w:rsidRDefault="007879C2" w:rsidP="00F122E8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F122E8">
        <w:rPr>
          <w:b/>
          <w:sz w:val="28"/>
          <w:szCs w:val="28"/>
        </w:rPr>
        <w:t>Promesak</w:t>
      </w:r>
      <w:proofErr w:type="spellEnd"/>
    </w:p>
    <w:p w:rsidR="007879C2" w:rsidRPr="00F122E8" w:rsidRDefault="007879C2" w:rsidP="00F122E8">
      <w:pPr>
        <w:tabs>
          <w:tab w:val="left" w:pos="180"/>
          <w:tab w:val="center" w:pos="4252"/>
        </w:tabs>
        <w:spacing w:line="240" w:lineRule="auto"/>
        <w:rPr>
          <w:b/>
          <w:sz w:val="28"/>
          <w:szCs w:val="28"/>
        </w:rPr>
      </w:pPr>
    </w:p>
    <w:p w:rsidR="007879C2" w:rsidRPr="00F122E8" w:rsidRDefault="007879C2" w:rsidP="00F122E8">
      <w:pPr>
        <w:tabs>
          <w:tab w:val="left" w:pos="180"/>
          <w:tab w:val="left" w:pos="5715"/>
        </w:tabs>
        <w:spacing w:line="240" w:lineRule="auto"/>
        <w:rPr>
          <w:b/>
          <w:sz w:val="28"/>
          <w:szCs w:val="28"/>
        </w:rPr>
      </w:pPr>
      <w:r w:rsidRPr="00F122E8">
        <w:rPr>
          <w:b/>
          <w:sz w:val="28"/>
          <w:szCs w:val="28"/>
        </w:rPr>
        <w:t xml:space="preserve">1go </w:t>
      </w:r>
      <w:proofErr w:type="spellStart"/>
      <w:r w:rsidRPr="00F122E8">
        <w:rPr>
          <w:b/>
          <w:sz w:val="28"/>
          <w:szCs w:val="28"/>
        </w:rPr>
        <w:t>taldea</w:t>
      </w:r>
      <w:proofErr w:type="spellEnd"/>
      <w:r w:rsidRPr="00F122E8">
        <w:rPr>
          <w:b/>
          <w:sz w:val="28"/>
          <w:szCs w:val="28"/>
        </w:rPr>
        <w:t>:</w:t>
      </w:r>
      <w:r w:rsidR="00E97E9D" w:rsidRPr="00F122E8">
        <w:rPr>
          <w:b/>
          <w:sz w:val="28"/>
          <w:szCs w:val="28"/>
        </w:rPr>
        <w:tab/>
        <w:t>2.Taldea:</w:t>
      </w:r>
    </w:p>
    <w:p w:rsidR="00E97E9D" w:rsidRPr="00F122E8" w:rsidRDefault="00E97E9D" w:rsidP="00F122E8">
      <w:pPr>
        <w:tabs>
          <w:tab w:val="left" w:pos="180"/>
          <w:tab w:val="left" w:pos="5715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OLANO – IBARRONDO</w:t>
      </w:r>
      <w:r w:rsidRPr="00F122E8">
        <w:rPr>
          <w:sz w:val="24"/>
          <w:szCs w:val="24"/>
        </w:rPr>
        <w:tab/>
        <w:t>AGIRRE - ELUSTONDO</w:t>
      </w:r>
    </w:p>
    <w:p w:rsidR="00E97E9D" w:rsidRPr="00F122E8" w:rsidRDefault="00E97E9D" w:rsidP="00F122E8">
      <w:pPr>
        <w:tabs>
          <w:tab w:val="left" w:pos="180"/>
          <w:tab w:val="left" w:pos="5715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ALTUNA – APEZTEGIA</w:t>
      </w:r>
      <w:r w:rsidRPr="00F122E8">
        <w:rPr>
          <w:sz w:val="24"/>
          <w:szCs w:val="24"/>
        </w:rPr>
        <w:tab/>
        <w:t>DARIO - IMAZ</w:t>
      </w:r>
    </w:p>
    <w:p w:rsidR="00E97E9D" w:rsidRPr="00F122E8" w:rsidRDefault="00E97E9D" w:rsidP="00F122E8">
      <w:pPr>
        <w:tabs>
          <w:tab w:val="left" w:pos="180"/>
          <w:tab w:val="left" w:pos="5715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LABAKA – QUINTANA</w:t>
      </w:r>
      <w:r w:rsidRPr="00F122E8">
        <w:rPr>
          <w:sz w:val="24"/>
          <w:szCs w:val="24"/>
        </w:rPr>
        <w:tab/>
        <w:t>UGALDE - OTAMENDI</w:t>
      </w:r>
    </w:p>
    <w:p w:rsidR="007879C2" w:rsidRPr="00F122E8" w:rsidRDefault="00E97E9D" w:rsidP="00F122E8">
      <w:pPr>
        <w:tabs>
          <w:tab w:val="left" w:pos="180"/>
          <w:tab w:val="center" w:pos="4252"/>
          <w:tab w:val="left" w:pos="5715"/>
        </w:tabs>
        <w:spacing w:line="240" w:lineRule="auto"/>
        <w:rPr>
          <w:b/>
          <w:sz w:val="24"/>
          <w:szCs w:val="24"/>
        </w:rPr>
      </w:pPr>
      <w:r w:rsidRPr="00F122E8">
        <w:rPr>
          <w:sz w:val="24"/>
          <w:szCs w:val="24"/>
        </w:rPr>
        <w:t>ANSA - AGIRRE</w:t>
      </w:r>
      <w:r w:rsidR="007879C2" w:rsidRPr="00F122E8">
        <w:rPr>
          <w:b/>
          <w:sz w:val="24"/>
          <w:szCs w:val="24"/>
        </w:rPr>
        <w:tab/>
      </w:r>
      <w:r w:rsidRPr="00F122E8">
        <w:rPr>
          <w:b/>
          <w:sz w:val="24"/>
          <w:szCs w:val="24"/>
        </w:rPr>
        <w:tab/>
      </w:r>
      <w:r w:rsidRPr="00F122E8">
        <w:rPr>
          <w:sz w:val="24"/>
          <w:szCs w:val="24"/>
        </w:rPr>
        <w:t>MURGIONDO - CORDÓN</w:t>
      </w:r>
    </w:p>
    <w:p w:rsidR="007879C2" w:rsidRPr="00F122E8" w:rsidRDefault="00E97E9D" w:rsidP="00F122E8">
      <w:pPr>
        <w:spacing w:line="240" w:lineRule="auto"/>
        <w:jc w:val="both"/>
        <w:rPr>
          <w:sz w:val="28"/>
          <w:szCs w:val="28"/>
        </w:rPr>
        <w:sectPr w:rsidR="007879C2" w:rsidRPr="00F122E8" w:rsidSect="007879C2">
          <w:type w:val="continuous"/>
          <w:pgSz w:w="11906" w:h="16838"/>
          <w:pgMar w:top="1417" w:right="1701" w:bottom="1417" w:left="1701" w:header="227" w:footer="227" w:gutter="0"/>
          <w:cols w:space="708"/>
          <w:docGrid w:linePitch="360"/>
        </w:sectPr>
      </w:pPr>
      <w:r w:rsidRPr="00F122E8">
        <w:rPr>
          <w:sz w:val="28"/>
          <w:szCs w:val="28"/>
        </w:rPr>
        <w:tab/>
      </w:r>
    </w:p>
    <w:p w:rsidR="00E97E9D" w:rsidRPr="00F122E8" w:rsidRDefault="00E97E9D" w:rsidP="00F122E8">
      <w:pPr>
        <w:spacing w:line="240" w:lineRule="auto"/>
        <w:rPr>
          <w:b/>
          <w:sz w:val="28"/>
          <w:szCs w:val="28"/>
        </w:rPr>
      </w:pPr>
      <w:proofErr w:type="gramStart"/>
      <w:r w:rsidRPr="00F122E8">
        <w:rPr>
          <w:b/>
          <w:sz w:val="28"/>
          <w:szCs w:val="28"/>
        </w:rPr>
        <w:lastRenderedPageBreak/>
        <w:t>3.Taldea</w:t>
      </w:r>
      <w:proofErr w:type="gramEnd"/>
      <w:r w:rsidRPr="00F122E8">
        <w:rPr>
          <w:b/>
          <w:sz w:val="28"/>
          <w:szCs w:val="28"/>
        </w:rPr>
        <w:t>:</w:t>
      </w:r>
    </w:p>
    <w:p w:rsidR="004E5622" w:rsidRPr="00F122E8" w:rsidRDefault="00F122E8" w:rsidP="00F122E8">
      <w:pPr>
        <w:spacing w:line="240" w:lineRule="auto"/>
        <w:rPr>
          <w:b/>
          <w:sz w:val="28"/>
          <w:szCs w:val="28"/>
        </w:rPr>
        <w:sectPr w:rsidR="004E5622" w:rsidRPr="00F122E8" w:rsidSect="004E5622">
          <w:type w:val="continuous"/>
          <w:pgSz w:w="11906" w:h="16838"/>
          <w:pgMar w:top="1417" w:right="1701" w:bottom="1417" w:left="1701" w:header="227" w:footer="227" w:gutter="0"/>
          <w:cols w:num="2" w:space="708"/>
          <w:docGrid w:linePitch="360"/>
        </w:sectPr>
      </w:pPr>
      <w:r w:rsidRPr="00F122E8">
        <w:rPr>
          <w:sz w:val="28"/>
          <w:szCs w:val="28"/>
        </w:rPr>
        <w:lastRenderedPageBreak/>
        <w:t xml:space="preserve">                   </w:t>
      </w:r>
      <w:r w:rsidRPr="00F122E8">
        <w:rPr>
          <w:b/>
          <w:sz w:val="28"/>
          <w:szCs w:val="28"/>
        </w:rPr>
        <w:t xml:space="preserve">4. </w:t>
      </w:r>
      <w:proofErr w:type="spellStart"/>
      <w:r w:rsidRPr="00F122E8">
        <w:rPr>
          <w:b/>
          <w:sz w:val="28"/>
          <w:szCs w:val="28"/>
        </w:rPr>
        <w:t>Taldea</w:t>
      </w:r>
      <w:proofErr w:type="spellEnd"/>
      <w:r w:rsidRPr="00F122E8">
        <w:rPr>
          <w:b/>
          <w:sz w:val="28"/>
          <w:szCs w:val="28"/>
        </w:rPr>
        <w:t>:</w:t>
      </w:r>
    </w:p>
    <w:p w:rsidR="006A7106" w:rsidRPr="00F122E8" w:rsidRDefault="003A6D46" w:rsidP="00F122E8">
      <w:pPr>
        <w:tabs>
          <w:tab w:val="left" w:pos="583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ARTOLA – SANCH</w:t>
      </w:r>
      <w:r w:rsidR="00E97E9D" w:rsidRPr="00F122E8">
        <w:rPr>
          <w:sz w:val="24"/>
          <w:szCs w:val="24"/>
        </w:rPr>
        <w:t>EZ</w:t>
      </w:r>
      <w:r w:rsidR="00F122E8" w:rsidRPr="00F122E8">
        <w:rPr>
          <w:sz w:val="24"/>
          <w:szCs w:val="24"/>
        </w:rPr>
        <w:t xml:space="preserve">                                                      </w:t>
      </w:r>
      <w:r w:rsidR="00F122E8">
        <w:rPr>
          <w:sz w:val="24"/>
          <w:szCs w:val="24"/>
        </w:rPr>
        <w:tab/>
      </w:r>
      <w:r w:rsidR="00F122E8" w:rsidRPr="00F122E8">
        <w:rPr>
          <w:sz w:val="24"/>
          <w:szCs w:val="24"/>
        </w:rPr>
        <w:t>IRRIBARRIA - EROSTARBE</w:t>
      </w:r>
    </w:p>
    <w:p w:rsidR="00E97E9D" w:rsidRPr="00F122E8" w:rsidRDefault="00E97E9D" w:rsidP="00F122E8">
      <w:pPr>
        <w:tabs>
          <w:tab w:val="left" w:pos="5835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LARRAÑAGA – LASA</w:t>
      </w:r>
      <w:r w:rsidR="00F122E8" w:rsidRPr="00F122E8">
        <w:rPr>
          <w:sz w:val="24"/>
          <w:szCs w:val="24"/>
        </w:rPr>
        <w:t xml:space="preserve">                                                  </w:t>
      </w:r>
      <w:r w:rsidR="00F122E8">
        <w:rPr>
          <w:sz w:val="24"/>
          <w:szCs w:val="24"/>
        </w:rPr>
        <w:tab/>
      </w:r>
      <w:r w:rsidR="00F122E8" w:rsidRPr="00F122E8">
        <w:rPr>
          <w:sz w:val="24"/>
          <w:szCs w:val="24"/>
        </w:rPr>
        <w:t xml:space="preserve">GOIKOLEA - </w:t>
      </w:r>
      <w:r w:rsidR="003A6D46">
        <w:rPr>
          <w:sz w:val="24"/>
          <w:szCs w:val="24"/>
        </w:rPr>
        <w:t>IMAZ</w:t>
      </w:r>
    </w:p>
    <w:p w:rsidR="00E97E9D" w:rsidRPr="00F122E8" w:rsidRDefault="00E97E9D" w:rsidP="00F122E8">
      <w:pPr>
        <w:tabs>
          <w:tab w:val="left" w:pos="5835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ORTIZ – PUJANA</w:t>
      </w:r>
      <w:r w:rsidR="00F122E8" w:rsidRPr="00F122E8">
        <w:rPr>
          <w:sz w:val="24"/>
          <w:szCs w:val="24"/>
        </w:rPr>
        <w:t xml:space="preserve">                                                         </w:t>
      </w:r>
      <w:r w:rsidR="00F122E8">
        <w:rPr>
          <w:sz w:val="24"/>
          <w:szCs w:val="24"/>
        </w:rPr>
        <w:tab/>
      </w:r>
      <w:r w:rsidR="00F122E8" w:rsidRPr="00F122E8">
        <w:rPr>
          <w:sz w:val="24"/>
          <w:szCs w:val="24"/>
        </w:rPr>
        <w:t>GARAIO - IRURETAGOIENA</w:t>
      </w:r>
    </w:p>
    <w:p w:rsidR="00E97E9D" w:rsidRPr="00F122E8" w:rsidRDefault="00E97E9D" w:rsidP="00F122E8">
      <w:pPr>
        <w:tabs>
          <w:tab w:val="left" w:pos="5835"/>
        </w:tabs>
        <w:spacing w:line="240" w:lineRule="auto"/>
        <w:rPr>
          <w:sz w:val="24"/>
          <w:szCs w:val="24"/>
        </w:rPr>
      </w:pPr>
      <w:r w:rsidRPr="00F122E8">
        <w:rPr>
          <w:sz w:val="24"/>
          <w:szCs w:val="24"/>
        </w:rPr>
        <w:t>LOITEGI - ETXEBERT</w:t>
      </w:r>
      <w:r w:rsidR="00F122E8" w:rsidRPr="00F122E8">
        <w:rPr>
          <w:sz w:val="24"/>
          <w:szCs w:val="24"/>
        </w:rPr>
        <w:tab/>
        <w:t>MAIZA - PAÑUETA</w:t>
      </w:r>
    </w:p>
    <w:p w:rsidR="00FF0496" w:rsidRPr="00FF0496" w:rsidRDefault="00FF0496" w:rsidP="00FF0496">
      <w:pPr>
        <w:spacing w:line="240" w:lineRule="auto"/>
        <w:rPr>
          <w:b/>
          <w:sz w:val="28"/>
          <w:szCs w:val="28"/>
        </w:rPr>
      </w:pPr>
    </w:p>
    <w:sectPr w:rsidR="00FF0496" w:rsidRPr="00FF0496" w:rsidSect="004E5622">
      <w:type w:val="continuous"/>
      <w:pgSz w:w="11906" w:h="16838"/>
      <w:pgMar w:top="1417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F2" w:rsidRDefault="003726F2" w:rsidP="005E41FA">
      <w:pPr>
        <w:spacing w:after="0" w:line="240" w:lineRule="auto"/>
      </w:pPr>
      <w:r>
        <w:separator/>
      </w:r>
    </w:p>
  </w:endnote>
  <w:endnote w:type="continuationSeparator" w:id="0">
    <w:p w:rsidR="003726F2" w:rsidRDefault="003726F2" w:rsidP="005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F2" w:rsidRDefault="003726F2" w:rsidP="005E41FA">
      <w:pPr>
        <w:spacing w:after="0" w:line="240" w:lineRule="auto"/>
      </w:pPr>
      <w:r>
        <w:separator/>
      </w:r>
    </w:p>
  </w:footnote>
  <w:footnote w:type="continuationSeparator" w:id="0">
    <w:p w:rsidR="003726F2" w:rsidRDefault="003726F2" w:rsidP="005E4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622"/>
    <w:rsid w:val="0005711A"/>
    <w:rsid w:val="00122BB9"/>
    <w:rsid w:val="001C7D2D"/>
    <w:rsid w:val="002B1FCA"/>
    <w:rsid w:val="002F6437"/>
    <w:rsid w:val="003541AA"/>
    <w:rsid w:val="003623B1"/>
    <w:rsid w:val="003726F2"/>
    <w:rsid w:val="003A6D46"/>
    <w:rsid w:val="003C1849"/>
    <w:rsid w:val="004B0E97"/>
    <w:rsid w:val="004E5622"/>
    <w:rsid w:val="005E41FA"/>
    <w:rsid w:val="00655E07"/>
    <w:rsid w:val="006A7106"/>
    <w:rsid w:val="006C46F0"/>
    <w:rsid w:val="00702D63"/>
    <w:rsid w:val="007879C2"/>
    <w:rsid w:val="007D1FA3"/>
    <w:rsid w:val="00830D54"/>
    <w:rsid w:val="009A5C4E"/>
    <w:rsid w:val="00A648AE"/>
    <w:rsid w:val="00B82B6A"/>
    <w:rsid w:val="00BA76B3"/>
    <w:rsid w:val="00BC128C"/>
    <w:rsid w:val="00BE37FA"/>
    <w:rsid w:val="00D208BF"/>
    <w:rsid w:val="00D2263C"/>
    <w:rsid w:val="00D636F6"/>
    <w:rsid w:val="00DB07B7"/>
    <w:rsid w:val="00DF53C8"/>
    <w:rsid w:val="00E97E9D"/>
    <w:rsid w:val="00F122E8"/>
    <w:rsid w:val="00FF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3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1FA"/>
  </w:style>
  <w:style w:type="paragraph" w:styleId="Piedepgina">
    <w:name w:val="footer"/>
    <w:basedOn w:val="Normal"/>
    <w:link w:val="PiedepginaCar"/>
    <w:uiPriority w:val="99"/>
    <w:unhideWhenUsed/>
    <w:rsid w:val="005E4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l%20diario%20vasc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 diario vasco</Template>
  <TotalTime>85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Atxotegi</dc:creator>
  <cp:lastModifiedBy>Atxotegi</cp:lastModifiedBy>
  <cp:revision>9</cp:revision>
  <dcterms:created xsi:type="dcterms:W3CDTF">2012-09-01T11:55:00Z</dcterms:created>
  <dcterms:modified xsi:type="dcterms:W3CDTF">2012-09-12T20:16:00Z</dcterms:modified>
</cp:coreProperties>
</file>